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72" w:rsidRPr="00301D72" w:rsidRDefault="00301D72" w:rsidP="00301D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301D72">
        <w:rPr>
          <w:rFonts w:ascii="Arial" w:hAnsi="Arial" w:cs="Arial"/>
          <w:b/>
          <w:bCs/>
          <w:color w:val="000000"/>
          <w:sz w:val="23"/>
          <w:szCs w:val="23"/>
        </w:rPr>
        <w:t xml:space="preserve">DEPARTMENT OF VETERANS AFFAIRS </w:t>
      </w:r>
    </w:p>
    <w:p w:rsidR="00301D72" w:rsidRPr="00301D72" w:rsidRDefault="00301D72" w:rsidP="00301D7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301D72">
        <w:rPr>
          <w:rFonts w:ascii="Arial" w:hAnsi="Arial" w:cs="Arial"/>
          <w:b/>
          <w:bCs/>
          <w:color w:val="000000"/>
          <w:sz w:val="23"/>
          <w:szCs w:val="23"/>
        </w:rPr>
        <w:t xml:space="preserve">Veterans Health Administration </w:t>
      </w:r>
    </w:p>
    <w:p w:rsidR="00301D72" w:rsidRPr="00B54E3E" w:rsidRDefault="00301D72" w:rsidP="00B54E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01D72">
        <w:rPr>
          <w:rFonts w:ascii="Arial" w:hAnsi="Arial" w:cs="Arial"/>
          <w:b/>
          <w:bCs/>
          <w:color w:val="000000"/>
          <w:sz w:val="23"/>
          <w:szCs w:val="23"/>
        </w:rPr>
        <w:t>VISN 1</w:t>
      </w:r>
      <w:r w:rsidR="00B54E3E">
        <w:rPr>
          <w:rFonts w:ascii="Arial" w:hAnsi="Arial" w:cs="Arial"/>
          <w:b/>
          <w:bCs/>
          <w:color w:val="000000"/>
          <w:sz w:val="23"/>
          <w:szCs w:val="23"/>
        </w:rPr>
        <w:t xml:space="preserve"> - </w:t>
      </w:r>
      <w:r w:rsidRPr="00301D72">
        <w:rPr>
          <w:rFonts w:ascii="Arial" w:hAnsi="Arial" w:cs="Arial"/>
          <w:b/>
          <w:bCs/>
          <w:color w:val="000000"/>
          <w:sz w:val="23"/>
          <w:szCs w:val="23"/>
        </w:rPr>
        <w:t>VA New England Healthcare System</w:t>
      </w:r>
    </w:p>
    <w:p w:rsidR="00301D72" w:rsidRDefault="00301D72" w:rsidP="00301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01D72">
        <w:rPr>
          <w:rFonts w:ascii="Arial" w:hAnsi="Arial" w:cs="Arial"/>
          <w:b/>
          <w:bCs/>
          <w:color w:val="000000"/>
          <w:sz w:val="23"/>
          <w:szCs w:val="23"/>
        </w:rPr>
        <w:t>CAREER DEVELOPMENT AWARD</w:t>
      </w:r>
    </w:p>
    <w:p w:rsidR="00301D72" w:rsidRDefault="00301D72" w:rsidP="00301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01D72" w:rsidRPr="00301D72" w:rsidRDefault="00301D72" w:rsidP="00301D7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Applicant Information Form</w:t>
      </w:r>
    </w:p>
    <w:p w:rsidR="00301D72" w:rsidRPr="00301D72" w:rsidRDefault="00301D72" w:rsidP="00677773">
      <w:pPr>
        <w:pStyle w:val="NoSpacing"/>
        <w:rPr>
          <w:rFonts w:ascii="Arial" w:hAnsi="Arial" w:cs="Arial"/>
        </w:rPr>
      </w:pPr>
    </w:p>
    <w:p w:rsidR="00301D72" w:rsidRPr="00301D72" w:rsidRDefault="00301D72" w:rsidP="00677773">
      <w:pPr>
        <w:pStyle w:val="NoSpacing"/>
        <w:rPr>
          <w:rFonts w:ascii="Arial" w:hAnsi="Arial" w:cs="Arial"/>
        </w:rPr>
      </w:pPr>
    </w:p>
    <w:p w:rsidR="00301D72" w:rsidRPr="004F3E0F" w:rsidRDefault="00301D72" w:rsidP="00301D72">
      <w:pPr>
        <w:pStyle w:val="NoSpacing"/>
        <w:framePr w:w="7801" w:h="616" w:hSpace="180" w:wrap="around" w:vAnchor="text" w:hAnchor="page" w:x="133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Principal Investigator (Last name, first name)</w:t>
      </w:r>
    </w:p>
    <w:p w:rsidR="00301D72" w:rsidRPr="00301D72" w:rsidRDefault="00301D72" w:rsidP="00301D72">
      <w:pPr>
        <w:pStyle w:val="NoSpacing"/>
        <w:framePr w:w="7801" w:h="616" w:hSpace="180" w:wrap="around" w:vAnchor="text" w:hAnchor="page" w:x="1336" w:y="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301D7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01D72">
        <w:rPr>
          <w:rFonts w:ascii="Arial" w:hAnsi="Arial" w:cs="Arial"/>
        </w:rPr>
        <w:instrText xml:space="preserve"> FORMTEXT </w:instrText>
      </w:r>
      <w:r w:rsidRPr="00301D72">
        <w:rPr>
          <w:rFonts w:ascii="Arial" w:hAnsi="Arial" w:cs="Arial"/>
        </w:rPr>
      </w:r>
      <w:r w:rsidRPr="00301D72">
        <w:rPr>
          <w:rFonts w:ascii="Arial" w:hAnsi="Arial" w:cs="Arial"/>
        </w:rPr>
        <w:fldChar w:fldCharType="separate"/>
      </w:r>
      <w:r w:rsidRPr="00301D72">
        <w:rPr>
          <w:rFonts w:ascii="Arial" w:cs="Arial"/>
          <w:noProof/>
        </w:rPr>
        <w:t> </w:t>
      </w:r>
      <w:r w:rsidRPr="00301D72">
        <w:rPr>
          <w:rFonts w:ascii="Arial" w:cs="Arial"/>
          <w:noProof/>
        </w:rPr>
        <w:t> </w:t>
      </w:r>
      <w:r w:rsidRPr="00301D72">
        <w:rPr>
          <w:rFonts w:ascii="Arial" w:cs="Arial"/>
          <w:noProof/>
        </w:rPr>
        <w:t> </w:t>
      </w:r>
      <w:r w:rsidRPr="00301D72">
        <w:rPr>
          <w:rFonts w:ascii="Arial" w:cs="Arial"/>
          <w:noProof/>
        </w:rPr>
        <w:t> </w:t>
      </w:r>
      <w:r w:rsidRPr="00301D72">
        <w:rPr>
          <w:rFonts w:ascii="Arial" w:cs="Arial"/>
          <w:noProof/>
        </w:rPr>
        <w:t> </w:t>
      </w:r>
      <w:r w:rsidRPr="00301D72">
        <w:rPr>
          <w:rFonts w:ascii="Arial" w:hAnsi="Arial" w:cs="Arial"/>
        </w:rPr>
        <w:fldChar w:fldCharType="end"/>
      </w:r>
      <w:bookmarkEnd w:id="0"/>
      <w:r w:rsidRPr="00301D72">
        <w:rPr>
          <w:rFonts w:ascii="Arial" w:hAnsi="Arial" w:cs="Arial"/>
        </w:rPr>
        <w:t xml:space="preserve">    </w:t>
      </w:r>
    </w:p>
    <w:p w:rsidR="00301D72" w:rsidRDefault="00301D72" w:rsidP="00677773">
      <w:pPr>
        <w:pStyle w:val="NoSpacing"/>
        <w:rPr>
          <w:rFonts w:ascii="Arial" w:hAnsi="Arial" w:cs="Arial"/>
        </w:rPr>
      </w:pPr>
    </w:p>
    <w:p w:rsidR="00301D72" w:rsidRPr="004F3E0F" w:rsidRDefault="00301D72" w:rsidP="00301D72">
      <w:pPr>
        <w:pStyle w:val="NoSpacing"/>
        <w:framePr w:w="7681" w:hSpace="180" w:wrap="around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Preferred Contact Information</w:t>
      </w:r>
    </w:p>
    <w:p w:rsidR="00301D72" w:rsidRDefault="00301D72" w:rsidP="00301D72">
      <w:pPr>
        <w:pStyle w:val="NoSpacing"/>
        <w:framePr w:w="7681" w:hSpace="180" w:wrap="around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301D72" w:rsidRDefault="00301D72" w:rsidP="00677773">
      <w:pPr>
        <w:pStyle w:val="NoSpacing"/>
        <w:rPr>
          <w:rFonts w:ascii="Arial" w:hAnsi="Arial" w:cs="Arial"/>
        </w:rPr>
      </w:pPr>
    </w:p>
    <w:p w:rsidR="00301D72" w:rsidRPr="004F3E0F" w:rsidRDefault="00301D72" w:rsidP="00301D72">
      <w:pPr>
        <w:pStyle w:val="NoSpacing"/>
        <w:framePr w:w="3871" w:hSpace="180" w:wrap="around" w:vAnchor="text" w:hAnchor="page" w:x="4876" w:y="2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University/Institution</w:t>
      </w:r>
    </w:p>
    <w:p w:rsidR="00301D72" w:rsidRDefault="00301D72" w:rsidP="00301D72">
      <w:pPr>
        <w:pStyle w:val="NoSpacing"/>
        <w:framePr w:w="3871" w:hSpace="180" w:wrap="around" w:vAnchor="text" w:hAnchor="page" w:x="4876" w:y="2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301D72" w:rsidRDefault="00301D72" w:rsidP="00677773">
      <w:pPr>
        <w:pStyle w:val="NoSpacing"/>
        <w:rPr>
          <w:rFonts w:ascii="Arial" w:hAnsi="Arial" w:cs="Arial"/>
        </w:rPr>
      </w:pPr>
    </w:p>
    <w:p w:rsidR="00677773" w:rsidRPr="004F3E0F" w:rsidRDefault="00301D72" w:rsidP="00301D72">
      <w:pPr>
        <w:pStyle w:val="NoSpacing"/>
        <w:framePr w:w="3331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Degree (MD, PhD or equivalent)</w:t>
      </w:r>
    </w:p>
    <w:p w:rsidR="00677773" w:rsidRPr="00301D72" w:rsidRDefault="008F11A8" w:rsidP="00301D72">
      <w:pPr>
        <w:pStyle w:val="NoSpacing"/>
        <w:framePr w:w="3331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301D7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77773" w:rsidRPr="00301D72">
        <w:rPr>
          <w:rFonts w:ascii="Arial" w:hAnsi="Arial" w:cs="Arial"/>
        </w:rPr>
        <w:instrText xml:space="preserve"> FORMTEXT </w:instrText>
      </w:r>
      <w:r w:rsidRPr="00301D72">
        <w:rPr>
          <w:rFonts w:ascii="Arial" w:hAnsi="Arial" w:cs="Arial"/>
        </w:rPr>
      </w:r>
      <w:r w:rsidRPr="00301D72">
        <w:rPr>
          <w:rFonts w:ascii="Arial" w:hAnsi="Arial" w:cs="Arial"/>
        </w:rPr>
        <w:fldChar w:fldCharType="separate"/>
      </w:r>
      <w:r w:rsidR="00677773" w:rsidRPr="00301D72">
        <w:rPr>
          <w:rFonts w:ascii="Arial" w:cs="Arial"/>
          <w:noProof/>
        </w:rPr>
        <w:t> </w:t>
      </w:r>
      <w:r w:rsidR="00677773" w:rsidRPr="00301D72">
        <w:rPr>
          <w:rFonts w:ascii="Arial" w:cs="Arial"/>
          <w:noProof/>
        </w:rPr>
        <w:t> </w:t>
      </w:r>
      <w:r w:rsidR="00677773" w:rsidRPr="00301D72">
        <w:rPr>
          <w:rFonts w:ascii="Arial" w:cs="Arial"/>
          <w:noProof/>
        </w:rPr>
        <w:t> </w:t>
      </w:r>
      <w:r w:rsidR="00677773" w:rsidRPr="00301D72">
        <w:rPr>
          <w:rFonts w:ascii="Arial" w:cs="Arial"/>
          <w:noProof/>
        </w:rPr>
        <w:t> </w:t>
      </w:r>
      <w:r w:rsidR="00677773" w:rsidRPr="00301D72">
        <w:rPr>
          <w:rFonts w:ascii="Arial" w:cs="Arial"/>
          <w:noProof/>
        </w:rPr>
        <w:t> </w:t>
      </w:r>
      <w:r w:rsidRPr="00301D72">
        <w:rPr>
          <w:rFonts w:ascii="Arial" w:hAnsi="Arial" w:cs="Arial"/>
        </w:rPr>
        <w:fldChar w:fldCharType="end"/>
      </w:r>
      <w:bookmarkEnd w:id="4"/>
    </w:p>
    <w:p w:rsidR="00301D72" w:rsidRPr="004F3E0F" w:rsidRDefault="00301D72" w:rsidP="00301D72">
      <w:pPr>
        <w:pStyle w:val="NoSpacing"/>
        <w:framePr w:w="1905" w:hSpace="187" w:wrap="around" w:vAnchor="text" w:hAnchor="page" w:x="887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Year Awarded</w:t>
      </w:r>
    </w:p>
    <w:p w:rsidR="00301D72" w:rsidRDefault="00301D72" w:rsidP="00301D72">
      <w:pPr>
        <w:pStyle w:val="NoSpacing"/>
        <w:framePr w:w="1905" w:hSpace="187" w:wrap="around" w:vAnchor="text" w:hAnchor="page" w:x="887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301D72" w:rsidRDefault="00301D72" w:rsidP="00677773">
      <w:pPr>
        <w:pStyle w:val="NoSpacing"/>
        <w:rPr>
          <w:rFonts w:ascii="Arial" w:hAnsi="Arial" w:cs="Arial"/>
        </w:rPr>
      </w:pPr>
    </w:p>
    <w:p w:rsidR="004F3E0F" w:rsidRDefault="004F3E0F" w:rsidP="00677773">
      <w:pPr>
        <w:pStyle w:val="NoSpacing"/>
        <w:rPr>
          <w:rFonts w:ascii="Arial" w:hAnsi="Arial" w:cs="Arial"/>
          <w:b/>
        </w:rPr>
      </w:pPr>
    </w:p>
    <w:p w:rsidR="00B54E3E" w:rsidRDefault="00B54E3E" w:rsidP="00677773">
      <w:pPr>
        <w:pStyle w:val="NoSpacing"/>
        <w:rPr>
          <w:rFonts w:ascii="Arial" w:hAnsi="Arial" w:cs="Arial"/>
          <w:b/>
        </w:rPr>
      </w:pPr>
    </w:p>
    <w:p w:rsidR="00301D72" w:rsidRDefault="004F3E0F" w:rsidP="00677773">
      <w:pPr>
        <w:pStyle w:val="NoSpacing"/>
        <w:rPr>
          <w:rFonts w:ascii="Arial" w:hAnsi="Arial" w:cs="Arial"/>
        </w:rPr>
      </w:pPr>
      <w:r w:rsidRPr="004F3E0F">
        <w:rPr>
          <w:rFonts w:ascii="Arial" w:hAnsi="Arial" w:cs="Arial"/>
          <w:b/>
        </w:rPr>
        <w:t>Applying as: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Clinician  </w:t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Non-clinician    </w:t>
      </w:r>
      <w:r w:rsidRPr="004F3E0F">
        <w:rPr>
          <w:rFonts w:ascii="Arial" w:hAnsi="Arial" w:cs="Arial"/>
          <w:b/>
        </w:rPr>
        <w:t>US Citizen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 No</w:t>
      </w:r>
    </w:p>
    <w:p w:rsidR="004F3E0F" w:rsidRDefault="004F3E0F" w:rsidP="00677773">
      <w:pPr>
        <w:pStyle w:val="NoSpacing"/>
        <w:rPr>
          <w:rFonts w:ascii="Arial" w:hAnsi="Arial" w:cs="Arial"/>
        </w:rPr>
      </w:pPr>
    </w:p>
    <w:p w:rsidR="004F3E0F" w:rsidRPr="004F3E0F" w:rsidRDefault="004F3E0F" w:rsidP="004F3E0F">
      <w:pPr>
        <w:pStyle w:val="NoSpacing"/>
        <w:framePr w:w="4306" w:hSpace="180" w:wrap="around" w:vAnchor="text" w:hAnchor="text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Academic Affiliation</w:t>
      </w:r>
    </w:p>
    <w:p w:rsidR="004F3E0F" w:rsidRDefault="004F3E0F" w:rsidP="004F3E0F">
      <w:pPr>
        <w:pStyle w:val="NoSpacing"/>
        <w:framePr w:w="4306" w:hSpace="180" w:wrap="around" w:vAnchor="text" w:hAnchor="text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4F3E0F" w:rsidRPr="004F3E0F" w:rsidRDefault="004F3E0F" w:rsidP="004F3E0F">
      <w:pPr>
        <w:pStyle w:val="NoSpacing"/>
        <w:framePr w:w="4696" w:hSpace="180" w:wrap="around" w:vAnchor="text" w:hAnchor="page" w:x="6091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Academic Rank</w:t>
      </w:r>
    </w:p>
    <w:p w:rsidR="004F3E0F" w:rsidRDefault="004F3E0F" w:rsidP="004F3E0F">
      <w:pPr>
        <w:pStyle w:val="NoSpacing"/>
        <w:framePr w:w="4696" w:hSpace="180" w:wrap="around" w:vAnchor="text" w:hAnchor="page" w:x="6091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4F3E0F" w:rsidRDefault="004F3E0F" w:rsidP="00677773">
      <w:pPr>
        <w:pStyle w:val="NoSpacing"/>
        <w:rPr>
          <w:rFonts w:ascii="Arial" w:hAnsi="Arial" w:cs="Arial"/>
        </w:rPr>
      </w:pPr>
    </w:p>
    <w:p w:rsidR="00677773" w:rsidRPr="004F3E0F" w:rsidRDefault="00677773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Proposed VA VISN 1 Facility</w:t>
      </w:r>
    </w:p>
    <w:p w:rsidR="00301D72" w:rsidRPr="00301D72" w:rsidRDefault="00301D72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301D72" w:rsidRDefault="00301D72">
      <w:pPr>
        <w:pStyle w:val="NoSpacing"/>
        <w:rPr>
          <w:rFonts w:ascii="Arial" w:hAnsi="Arial" w:cs="Arial"/>
        </w:rPr>
      </w:pPr>
    </w:p>
    <w:p w:rsidR="00301D72" w:rsidRPr="004F3E0F" w:rsidRDefault="00301D72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Proposed Primary Mentor</w:t>
      </w:r>
    </w:p>
    <w:p w:rsidR="00301D72" w:rsidRDefault="00301D72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301D72" w:rsidRDefault="00301D72">
      <w:pPr>
        <w:pStyle w:val="NoSpacing"/>
        <w:rPr>
          <w:rFonts w:ascii="Arial" w:hAnsi="Arial" w:cs="Arial"/>
        </w:rPr>
      </w:pPr>
    </w:p>
    <w:p w:rsidR="00301D72" w:rsidRPr="004F3E0F" w:rsidRDefault="00301D72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 w:rsidRPr="004F3E0F">
        <w:rPr>
          <w:rFonts w:ascii="Arial" w:hAnsi="Arial" w:cs="Arial"/>
          <w:b/>
        </w:rPr>
        <w:t>Type of Research</w:t>
      </w:r>
    </w:p>
    <w:p w:rsidR="00301D72" w:rsidRDefault="00301D72" w:rsidP="00301D72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Pre-clinical, basic science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Clinical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HSR&amp;D</w:t>
      </w:r>
    </w:p>
    <w:p w:rsidR="00301D72" w:rsidRDefault="00301D72">
      <w:pPr>
        <w:pStyle w:val="NoSpacing"/>
        <w:rPr>
          <w:rFonts w:ascii="Arial" w:hAnsi="Arial" w:cs="Arial"/>
        </w:rPr>
      </w:pPr>
    </w:p>
    <w:p w:rsidR="004F3E0F" w:rsidRDefault="004F3E0F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4F3E0F">
        <w:rPr>
          <w:rFonts w:ascii="Arial" w:hAnsi="Arial" w:cs="Arial"/>
          <w:b/>
        </w:rPr>
        <w:t>Research Field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clinical psychology, nephrology, immunology)</w:t>
      </w:r>
    </w:p>
    <w:p w:rsidR="004F3E0F" w:rsidRDefault="004F3E0F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4F3E0F" w:rsidRDefault="004F3E0F">
      <w:pPr>
        <w:pStyle w:val="NoSpacing"/>
        <w:rPr>
          <w:rFonts w:ascii="Arial" w:hAnsi="Arial" w:cs="Arial"/>
        </w:rPr>
      </w:pPr>
    </w:p>
    <w:p w:rsidR="004F3E0F" w:rsidRPr="004F3E0F" w:rsidRDefault="00B54E3E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</w:t>
      </w:r>
      <w:r w:rsidR="004F3E0F" w:rsidRPr="004F3E0F">
        <w:rPr>
          <w:rFonts w:ascii="Arial" w:hAnsi="Arial" w:cs="Arial"/>
          <w:b/>
        </w:rPr>
        <w:t>Affiliations of Applicant and Mentor Team</w:t>
      </w:r>
    </w:p>
    <w:p w:rsidR="004F3E0F" w:rsidRDefault="004F3E0F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4F3E0F" w:rsidRDefault="004F3E0F">
      <w:pPr>
        <w:pStyle w:val="NoSpacing"/>
        <w:rPr>
          <w:rFonts w:ascii="Arial" w:hAnsi="Arial" w:cs="Arial"/>
        </w:rPr>
      </w:pPr>
    </w:p>
    <w:p w:rsidR="004F3E0F" w:rsidRPr="004F3E0F" w:rsidRDefault="004F3E0F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4F3E0F">
        <w:rPr>
          <w:rFonts w:ascii="Arial" w:hAnsi="Arial" w:cs="Arial"/>
          <w:b/>
          <w:sz w:val="20"/>
          <w:szCs w:val="20"/>
        </w:rPr>
        <w:t>Have you previously submitted a Letter of Intent for the VISN 1 Career Development Award?</w:t>
      </w:r>
    </w:p>
    <w:p w:rsidR="004F3E0F" w:rsidRDefault="004F3E0F" w:rsidP="004F3E0F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No</w:t>
      </w:r>
    </w:p>
    <w:p w:rsidR="004F3E0F" w:rsidRDefault="004F3E0F">
      <w:pPr>
        <w:pStyle w:val="NoSpacing"/>
        <w:rPr>
          <w:rFonts w:ascii="Arial" w:hAnsi="Arial" w:cs="Arial"/>
        </w:rPr>
      </w:pPr>
    </w:p>
    <w:p w:rsidR="00B54E3E" w:rsidRPr="00B54E3E" w:rsidRDefault="009A7D00" w:rsidP="00B54E3E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Title and 2-3 sentence description of proposed research</w:t>
      </w:r>
    </w:p>
    <w:p w:rsidR="00B54E3E" w:rsidRDefault="00B54E3E" w:rsidP="00B54E3E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B54E3E" w:rsidRDefault="00B54E3E" w:rsidP="00B54E3E">
      <w:pPr>
        <w:pStyle w:val="NoSpacing"/>
        <w:framePr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B54E3E" w:rsidRDefault="00B54E3E">
      <w:pPr>
        <w:pStyle w:val="NoSpacing"/>
        <w:rPr>
          <w:rFonts w:ascii="Arial" w:hAnsi="Arial" w:cs="Arial"/>
        </w:rPr>
      </w:pPr>
    </w:p>
    <w:sectPr w:rsidR="00B54E3E" w:rsidSect="00B54E3E">
      <w:pgSz w:w="12240" w:h="15840" w:code="1"/>
      <w:pgMar w:top="1152" w:right="1440" w:bottom="1152" w:left="1440" w:header="288" w:footer="28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301D72"/>
    <w:rsid w:val="001C1C3D"/>
    <w:rsid w:val="00301D72"/>
    <w:rsid w:val="003843AB"/>
    <w:rsid w:val="003C5F3B"/>
    <w:rsid w:val="004F3E0F"/>
    <w:rsid w:val="005C2B75"/>
    <w:rsid w:val="00677773"/>
    <w:rsid w:val="00850D69"/>
    <w:rsid w:val="008F11A8"/>
    <w:rsid w:val="009A7D00"/>
    <w:rsid w:val="00B54E3E"/>
    <w:rsid w:val="00B87A35"/>
    <w:rsid w:val="00B960AE"/>
    <w:rsid w:val="00E203EC"/>
    <w:rsid w:val="00E2618D"/>
    <w:rsid w:val="00E5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72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77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hav01fpc2\v01users$\vhav01mccamm\My%20Documents\Research\CDA%20program\CDA%20Round%202\LOI%20process\LOI%20Info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4838-2FE8-4876-8AA8-E6A3A804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LOI Info Form.dotx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McCamley</dc:creator>
  <cp:keywords/>
  <dc:description/>
  <cp:lastModifiedBy>vhav01lebedm</cp:lastModifiedBy>
  <cp:revision>2</cp:revision>
  <cp:lastPrinted>2010-06-29T17:00:00Z</cp:lastPrinted>
  <dcterms:created xsi:type="dcterms:W3CDTF">2012-05-14T17:15:00Z</dcterms:created>
  <dcterms:modified xsi:type="dcterms:W3CDTF">2012-05-14T17:15:00Z</dcterms:modified>
</cp:coreProperties>
</file>